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  <w:gridCol w:w="1950"/>
      </w:tblGrid>
      <w:tr w:rsidR="003642DF" w14:paraId="33EBCED5" w14:textId="77777777" w:rsidTr="003642DF">
        <w:trPr>
          <w:trHeight w:val="2553"/>
        </w:trPr>
        <w:tc>
          <w:tcPr>
            <w:tcW w:w="6804" w:type="dxa"/>
            <w:shd w:val="clear" w:color="auto" w:fill="auto"/>
          </w:tcPr>
          <w:tbl>
            <w:tblPr>
              <w:tblW w:w="109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4"/>
              <w:gridCol w:w="4111"/>
            </w:tblGrid>
            <w:tr w:rsidR="00C414B3" w:rsidRPr="00584EA3" w14:paraId="3BF0050A" w14:textId="77777777" w:rsidTr="004C5CA3">
              <w:trPr>
                <w:trHeight w:val="2697"/>
              </w:trPr>
              <w:tc>
                <w:tcPr>
                  <w:tcW w:w="6804" w:type="dxa"/>
                  <w:shd w:val="clear" w:color="auto" w:fill="auto"/>
                </w:tcPr>
                <w:p w14:paraId="31A83715" w14:textId="77777777" w:rsidR="00C414B3" w:rsidRPr="00584EA3" w:rsidRDefault="00C414B3" w:rsidP="004C5CA3">
                  <w:pPr>
                    <w:pStyle w:val="NormalWeb"/>
                    <w:tabs>
                      <w:tab w:val="left" w:pos="450"/>
                    </w:tabs>
                    <w:spacing w:before="0" w:beforeAutospacing="0" w:after="0" w:afterAutospacing="0"/>
                    <w:rPr>
                      <w:rFonts w:ascii="Trebuchet MS" w:hAnsi="Trebuchet MS"/>
                      <w:color w:val="595959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8E271F2" wp14:editId="323A31DF">
                        <wp:extent cx="3533775" cy="1114425"/>
                        <wp:effectExtent l="19050" t="0" r="9525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3775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55EF4E" w14:textId="77777777" w:rsidR="00C414B3" w:rsidRPr="00584EA3" w:rsidRDefault="00C414B3" w:rsidP="004C5CA3">
                  <w:pPr>
                    <w:pStyle w:val="NormalWeb"/>
                    <w:tabs>
                      <w:tab w:val="left" w:pos="450"/>
                    </w:tabs>
                    <w:spacing w:before="0" w:beforeAutospacing="0" w:after="0" w:afterAutospacing="0"/>
                    <w:rPr>
                      <w:rFonts w:ascii="Trebuchet MS" w:hAnsi="Trebuchet MS"/>
                      <w:color w:val="595959"/>
                      <w:sz w:val="22"/>
                      <w:szCs w:val="22"/>
                    </w:rPr>
                  </w:pPr>
                  <w:r w:rsidRPr="00584EA3">
                    <w:rPr>
                      <w:rFonts w:ascii="Trebuchet MS" w:hAnsi="Trebuchet MS"/>
                      <w:color w:val="595959"/>
                      <w:sz w:val="22"/>
                      <w:szCs w:val="22"/>
                    </w:rPr>
                    <w:t xml:space="preserve">                                </w:t>
                  </w:r>
                </w:p>
                <w:p w14:paraId="04CA528A" w14:textId="77777777" w:rsidR="00C414B3" w:rsidRPr="00584EA3" w:rsidRDefault="00C414B3" w:rsidP="004C5CA3">
                  <w:pPr>
                    <w:pStyle w:val="NormalWeb"/>
                    <w:tabs>
                      <w:tab w:val="left" w:pos="4148"/>
                    </w:tabs>
                    <w:spacing w:before="0" w:beforeAutospacing="0" w:after="0" w:afterAutospacing="0"/>
                    <w:rPr>
                      <w:rFonts w:ascii="Trebuchet MS" w:hAnsi="Trebuchet MS"/>
                      <w:color w:val="595959"/>
                      <w:sz w:val="22"/>
                      <w:szCs w:val="22"/>
                    </w:rPr>
                  </w:pPr>
                  <w:r>
                    <w:rPr>
                      <w:rFonts w:ascii="Trebuchet MS" w:hAnsi="Trebuchet MS"/>
                      <w:color w:val="595959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14:paraId="60CD2B62" w14:textId="77777777" w:rsidR="00C414B3" w:rsidRDefault="00C414B3" w:rsidP="004C5CA3">
                  <w:pPr>
                    <w:pStyle w:val="MediumGrid21"/>
                    <w:jc w:val="right"/>
                    <w:rPr>
                      <w:sz w:val="22"/>
                      <w:szCs w:val="22"/>
                    </w:rPr>
                  </w:pPr>
                </w:p>
                <w:p w14:paraId="3A0631BB" w14:textId="77777777" w:rsidR="00C414B3" w:rsidRDefault="00C414B3" w:rsidP="004C5CA3">
                  <w:pPr>
                    <w:pStyle w:val="MediumGrid21"/>
                    <w:jc w:val="right"/>
                    <w:rPr>
                      <w:color w:val="595959"/>
                      <w:sz w:val="22"/>
                      <w:szCs w:val="22"/>
                    </w:rPr>
                  </w:pPr>
                </w:p>
                <w:p w14:paraId="1AAEB8B0" w14:textId="77777777" w:rsidR="00C414B3" w:rsidRPr="00584EA3" w:rsidRDefault="00C414B3" w:rsidP="004C5CA3">
                  <w:pPr>
                    <w:pStyle w:val="MediumGrid21"/>
                    <w:jc w:val="right"/>
                    <w:rPr>
                      <w:color w:val="595959"/>
                      <w:sz w:val="22"/>
                      <w:szCs w:val="22"/>
                    </w:rPr>
                  </w:pPr>
                </w:p>
              </w:tc>
            </w:tr>
          </w:tbl>
          <w:p w14:paraId="01FE26F4" w14:textId="77777777" w:rsidR="003642DF" w:rsidRPr="0058351C" w:rsidRDefault="003642DF" w:rsidP="00C414B3">
            <w:pPr>
              <w:pStyle w:val="Antet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E291BB6" w14:textId="77777777" w:rsidR="003642DF" w:rsidRDefault="003642DF" w:rsidP="00C70A21">
            <w:pPr>
              <w:pStyle w:val="MediumGrid21"/>
              <w:jc w:val="right"/>
            </w:pPr>
          </w:p>
          <w:p w14:paraId="5A18CA05" w14:textId="77777777" w:rsidR="003642DF" w:rsidRDefault="003642DF" w:rsidP="00C70A21">
            <w:pPr>
              <w:pStyle w:val="MediumGrid21"/>
              <w:jc w:val="right"/>
            </w:pPr>
          </w:p>
          <w:p w14:paraId="040AF571" w14:textId="77777777" w:rsidR="003642DF" w:rsidRDefault="003642DF" w:rsidP="00C70A21">
            <w:pPr>
              <w:pStyle w:val="MediumGrid21"/>
              <w:jc w:val="right"/>
            </w:pPr>
            <w:r>
              <w:rPr>
                <w:noProof/>
              </w:rPr>
              <w:drawing>
                <wp:inline distT="0" distB="0" distL="0" distR="0" wp14:anchorId="7D98137F" wp14:editId="4E30E705">
                  <wp:extent cx="1219547" cy="872836"/>
                  <wp:effectExtent l="19050" t="0" r="0" b="0"/>
                  <wp:docPr id="2" name="Picture 1" descr="logo_centenar_ROMANI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entenar_ROMANI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887" cy="874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769870" w14:textId="77777777" w:rsidR="003642DF" w:rsidRDefault="003642DF" w:rsidP="00C70A21">
            <w:pPr>
              <w:pStyle w:val="MediumGrid21"/>
              <w:jc w:val="right"/>
            </w:pPr>
          </w:p>
          <w:p w14:paraId="67C2D6DA" w14:textId="77777777" w:rsidR="003642DF" w:rsidRDefault="003642DF" w:rsidP="00C70A21">
            <w:pPr>
              <w:pStyle w:val="MediumGrid21"/>
              <w:jc w:val="right"/>
            </w:pPr>
          </w:p>
          <w:p w14:paraId="38B9650D" w14:textId="77777777" w:rsidR="003642DF" w:rsidRDefault="003642DF" w:rsidP="00C70A21">
            <w:pPr>
              <w:pStyle w:val="MediumGrid21"/>
              <w:jc w:val="right"/>
            </w:pPr>
          </w:p>
          <w:p w14:paraId="3B66873A" w14:textId="77777777" w:rsidR="003642DF" w:rsidRDefault="003642DF" w:rsidP="00C70A21">
            <w:pPr>
              <w:pStyle w:val="MediumGrid21"/>
              <w:jc w:val="right"/>
            </w:pPr>
          </w:p>
          <w:p w14:paraId="675E9E4D" w14:textId="77777777" w:rsidR="003642DF" w:rsidRDefault="003642DF" w:rsidP="00C70A21">
            <w:pPr>
              <w:pStyle w:val="MediumGrid21"/>
              <w:jc w:val="right"/>
            </w:pPr>
          </w:p>
        </w:tc>
      </w:tr>
    </w:tbl>
    <w:p w14:paraId="786A9991" w14:textId="77777777" w:rsidR="003642DF" w:rsidRPr="0058351C" w:rsidRDefault="003642DF" w:rsidP="003642DF">
      <w:pPr>
        <w:pStyle w:val="NormalWeb"/>
        <w:tabs>
          <w:tab w:val="left" w:pos="-142"/>
        </w:tabs>
        <w:spacing w:before="0" w:beforeAutospacing="0" w:after="0" w:afterAutospacing="0"/>
        <w:rPr>
          <w:rFonts w:ascii="Trebuchet MS" w:hAnsi="Trebuchet MS"/>
          <w:color w:val="595959" w:themeColor="text1" w:themeTint="A6"/>
          <w:sz w:val="22"/>
          <w:szCs w:val="22"/>
        </w:rPr>
      </w:pPr>
      <w:r>
        <w:t xml:space="preserve">       </w:t>
      </w:r>
      <w:r>
        <w:tab/>
      </w:r>
      <w:r>
        <w:tab/>
      </w:r>
      <w:r w:rsidRPr="00DE4D37">
        <w:rPr>
          <w:color w:val="595959" w:themeColor="text1" w:themeTint="A6"/>
        </w:rPr>
        <w:t xml:space="preserve">           </w:t>
      </w:r>
      <w:proofErr w:type="spellStart"/>
      <w:r w:rsidRPr="0058351C">
        <w:rPr>
          <w:rFonts w:ascii="Trebuchet MS" w:hAnsi="Trebuchet MS"/>
          <w:color w:val="595959" w:themeColor="text1" w:themeTint="A6"/>
          <w:sz w:val="22"/>
          <w:szCs w:val="22"/>
        </w:rPr>
        <w:t>Agenţia</w:t>
      </w:r>
      <w:proofErr w:type="spellEnd"/>
      <w:r w:rsidRPr="0058351C">
        <w:rPr>
          <w:rFonts w:ascii="Trebuchet MS" w:hAnsi="Trebuchet MS"/>
          <w:color w:val="595959" w:themeColor="text1" w:themeTint="A6"/>
          <w:sz w:val="22"/>
          <w:szCs w:val="22"/>
        </w:rPr>
        <w:t xml:space="preserve"> </w:t>
      </w:r>
      <w:proofErr w:type="spellStart"/>
      <w:r w:rsidRPr="0058351C">
        <w:rPr>
          <w:rFonts w:ascii="Trebuchet MS" w:hAnsi="Trebuchet MS"/>
          <w:color w:val="595959" w:themeColor="text1" w:themeTint="A6"/>
          <w:sz w:val="22"/>
          <w:szCs w:val="22"/>
        </w:rPr>
        <w:t>Naţională</w:t>
      </w:r>
      <w:proofErr w:type="spellEnd"/>
      <w:r w:rsidRPr="0058351C">
        <w:rPr>
          <w:rFonts w:ascii="Trebuchet MS" w:hAnsi="Trebuchet MS"/>
          <w:color w:val="595959" w:themeColor="text1" w:themeTint="A6"/>
          <w:sz w:val="22"/>
          <w:szCs w:val="22"/>
        </w:rPr>
        <w:t xml:space="preserve"> </w:t>
      </w:r>
      <w:r w:rsidRPr="0058351C">
        <w:rPr>
          <w:rFonts w:ascii="Trebuchet MS" w:hAnsi="Trebuchet MS"/>
          <w:color w:val="595959" w:themeColor="text1" w:themeTint="A6"/>
          <w:sz w:val="22"/>
          <w:szCs w:val="22"/>
          <w:lang w:val="ro-RO"/>
        </w:rPr>
        <w:t>pentru</w:t>
      </w:r>
      <w:r w:rsidRPr="0058351C">
        <w:rPr>
          <w:rFonts w:ascii="Trebuchet MS" w:hAnsi="Trebuchet MS"/>
          <w:color w:val="595959" w:themeColor="text1" w:themeTint="A6"/>
          <w:sz w:val="22"/>
          <w:szCs w:val="22"/>
        </w:rPr>
        <w:t xml:space="preserve"> </w:t>
      </w:r>
      <w:proofErr w:type="spellStart"/>
      <w:r w:rsidRPr="0058351C">
        <w:rPr>
          <w:rFonts w:ascii="Trebuchet MS" w:hAnsi="Trebuchet MS"/>
          <w:color w:val="595959" w:themeColor="text1" w:themeTint="A6"/>
          <w:sz w:val="22"/>
          <w:szCs w:val="22"/>
        </w:rPr>
        <w:t>Plăţi</w:t>
      </w:r>
      <w:proofErr w:type="spellEnd"/>
      <w:r w:rsidRPr="0058351C">
        <w:rPr>
          <w:rFonts w:ascii="Trebuchet MS" w:hAnsi="Trebuchet MS"/>
          <w:color w:val="595959" w:themeColor="text1" w:themeTint="A6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color w:val="595959" w:themeColor="text1" w:themeTint="A6"/>
          <w:sz w:val="22"/>
          <w:szCs w:val="22"/>
        </w:rPr>
        <w:t>ş</w:t>
      </w:r>
      <w:r w:rsidRPr="0058351C">
        <w:rPr>
          <w:rFonts w:ascii="Trebuchet MS" w:hAnsi="Trebuchet MS"/>
          <w:color w:val="595959" w:themeColor="text1" w:themeTint="A6"/>
          <w:sz w:val="22"/>
          <w:szCs w:val="22"/>
        </w:rPr>
        <w:t>i</w:t>
      </w:r>
      <w:proofErr w:type="spellEnd"/>
      <w:r w:rsidRPr="0058351C">
        <w:rPr>
          <w:rFonts w:ascii="Trebuchet MS" w:hAnsi="Trebuchet MS"/>
          <w:color w:val="595959" w:themeColor="text1" w:themeTint="A6"/>
          <w:sz w:val="22"/>
          <w:szCs w:val="22"/>
        </w:rPr>
        <w:t xml:space="preserve"> </w:t>
      </w:r>
      <w:proofErr w:type="spellStart"/>
      <w:r w:rsidRPr="0058351C">
        <w:rPr>
          <w:rFonts w:ascii="Trebuchet MS" w:hAnsi="Trebuchet MS"/>
          <w:color w:val="595959" w:themeColor="text1" w:themeTint="A6"/>
          <w:sz w:val="22"/>
          <w:szCs w:val="22"/>
        </w:rPr>
        <w:t>Inspecţie</w:t>
      </w:r>
      <w:proofErr w:type="spellEnd"/>
      <w:r w:rsidRPr="0058351C">
        <w:rPr>
          <w:rFonts w:ascii="Trebuchet MS" w:hAnsi="Trebuchet MS"/>
          <w:color w:val="595959" w:themeColor="text1" w:themeTint="A6"/>
          <w:sz w:val="22"/>
          <w:szCs w:val="22"/>
        </w:rPr>
        <w:t xml:space="preserve"> Socială </w:t>
      </w:r>
    </w:p>
    <w:p w14:paraId="2C9247DD" w14:textId="77777777" w:rsidR="003642DF" w:rsidRPr="0058351C" w:rsidRDefault="003642DF" w:rsidP="003642DF">
      <w:pPr>
        <w:pStyle w:val="NormalWeb"/>
        <w:tabs>
          <w:tab w:val="left" w:pos="-142"/>
        </w:tabs>
        <w:spacing w:before="0" w:beforeAutospacing="0" w:after="0" w:afterAutospacing="0"/>
        <w:rPr>
          <w:rFonts w:ascii="Trebuchet MS" w:hAnsi="Trebuchet MS"/>
          <w:color w:val="595959" w:themeColor="text1" w:themeTint="A6"/>
          <w:sz w:val="22"/>
          <w:szCs w:val="22"/>
        </w:rPr>
      </w:pPr>
    </w:p>
    <w:p w14:paraId="02DBAA41" w14:textId="77777777" w:rsidR="003642DF" w:rsidRPr="00806E27" w:rsidRDefault="003642DF" w:rsidP="003642DF">
      <w:pPr>
        <w:pStyle w:val="NormalWeb"/>
        <w:tabs>
          <w:tab w:val="left" w:pos="-142"/>
        </w:tabs>
        <w:spacing w:before="0" w:beforeAutospacing="0" w:after="0" w:afterAutospacing="0"/>
        <w:rPr>
          <w:rFonts w:ascii="Helvetica, sans-serif" w:hAnsi="Helvetica, sans-serif"/>
          <w:color w:val="7F7F7F" w:themeColor="text1" w:themeTint="80"/>
          <w:sz w:val="26"/>
          <w:szCs w:val="26"/>
        </w:rPr>
      </w:pPr>
      <w:r w:rsidRPr="00D56D88">
        <w:rPr>
          <w:rFonts w:ascii="Helvetica, sans-serif" w:hAnsi="Helvetica, sans-serif"/>
          <w:color w:val="7F7F7F" w:themeColor="text1" w:themeTint="80"/>
          <w:sz w:val="22"/>
          <w:szCs w:val="22"/>
        </w:rPr>
        <w:tab/>
      </w:r>
      <w:r w:rsidRPr="00D56D88">
        <w:rPr>
          <w:rFonts w:ascii="Helvetica, sans-serif" w:hAnsi="Helvetica, sans-serif"/>
          <w:color w:val="7F7F7F" w:themeColor="text1" w:themeTint="80"/>
          <w:sz w:val="22"/>
          <w:szCs w:val="22"/>
        </w:rPr>
        <w:tab/>
      </w:r>
      <w:r>
        <w:rPr>
          <w:rFonts w:ascii="Helvetica, sans-serif" w:hAnsi="Helvetica, sans-serif"/>
          <w:color w:val="7F7F7F" w:themeColor="text1" w:themeTint="80"/>
          <w:sz w:val="22"/>
          <w:szCs w:val="22"/>
        </w:rPr>
        <w:t xml:space="preserve">            </w:t>
      </w:r>
      <w:proofErr w:type="spellStart"/>
      <w:r>
        <w:rPr>
          <w:rFonts w:ascii="Trebuchet MS" w:hAnsi="Trebuchet MS"/>
          <w:color w:val="7F7F7F" w:themeColor="text1" w:themeTint="80"/>
          <w:sz w:val="22"/>
          <w:szCs w:val="22"/>
        </w:rPr>
        <w:t>Agenţ</w:t>
      </w:r>
      <w:r w:rsidRPr="00D56D88">
        <w:rPr>
          <w:rFonts w:ascii="Trebuchet MS" w:hAnsi="Trebuchet MS"/>
          <w:color w:val="7F7F7F" w:themeColor="text1" w:themeTint="80"/>
          <w:sz w:val="22"/>
          <w:szCs w:val="22"/>
        </w:rPr>
        <w:t>ia</w:t>
      </w:r>
      <w:proofErr w:type="spellEnd"/>
      <w:r w:rsidRPr="00D56D88">
        <w:rPr>
          <w:rFonts w:ascii="Trebuchet MS" w:hAnsi="Trebuchet MS"/>
          <w:color w:val="7F7F7F" w:themeColor="text1" w:themeTint="80"/>
          <w:sz w:val="22"/>
          <w:szCs w:val="22"/>
        </w:rPr>
        <w:t xml:space="preserve"> </w:t>
      </w:r>
      <w:proofErr w:type="spellStart"/>
      <w:r w:rsidRPr="00D56D88">
        <w:rPr>
          <w:rFonts w:ascii="Trebuchet MS" w:hAnsi="Trebuchet MS"/>
          <w:color w:val="7F7F7F" w:themeColor="text1" w:themeTint="80"/>
          <w:sz w:val="22"/>
          <w:szCs w:val="22"/>
        </w:rPr>
        <w:t>pentru</w:t>
      </w:r>
      <w:proofErr w:type="spellEnd"/>
      <w:r w:rsidRPr="00D56D88">
        <w:rPr>
          <w:rFonts w:ascii="Trebuchet MS" w:hAnsi="Trebuchet MS"/>
          <w:color w:val="7F7F7F" w:themeColor="text1" w:themeTint="80"/>
          <w:sz w:val="22"/>
          <w:szCs w:val="22"/>
        </w:rPr>
        <w:t xml:space="preserve"> </w:t>
      </w:r>
      <w:proofErr w:type="spellStart"/>
      <w:r w:rsidRPr="00D56D88">
        <w:rPr>
          <w:rFonts w:ascii="Trebuchet MS" w:hAnsi="Trebuchet MS"/>
          <w:color w:val="7F7F7F" w:themeColor="text1" w:themeTint="80"/>
          <w:sz w:val="22"/>
          <w:szCs w:val="22"/>
        </w:rPr>
        <w:t>Plă</w:t>
      </w:r>
      <w:r>
        <w:rPr>
          <w:rFonts w:ascii="Trebuchet MS" w:hAnsi="Trebuchet MS"/>
          <w:color w:val="7F7F7F" w:themeColor="text1" w:themeTint="80"/>
          <w:sz w:val="22"/>
          <w:szCs w:val="22"/>
        </w:rPr>
        <w:t>ţi</w:t>
      </w:r>
      <w:proofErr w:type="spellEnd"/>
      <w:r>
        <w:rPr>
          <w:rFonts w:ascii="Trebuchet MS" w:hAnsi="Trebuchet MS"/>
          <w:color w:val="7F7F7F" w:themeColor="text1" w:themeTint="8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color w:val="7F7F7F" w:themeColor="text1" w:themeTint="80"/>
          <w:sz w:val="22"/>
          <w:szCs w:val="22"/>
        </w:rPr>
        <w:t>ş</w:t>
      </w:r>
      <w:r w:rsidRPr="00D56D88">
        <w:rPr>
          <w:rFonts w:ascii="Trebuchet MS" w:hAnsi="Trebuchet MS"/>
          <w:color w:val="7F7F7F" w:themeColor="text1" w:themeTint="80"/>
          <w:sz w:val="22"/>
          <w:szCs w:val="22"/>
        </w:rPr>
        <w:t>i</w:t>
      </w:r>
      <w:proofErr w:type="spellEnd"/>
      <w:r w:rsidRPr="00D56D88">
        <w:rPr>
          <w:rFonts w:ascii="Trebuchet MS" w:hAnsi="Trebuchet MS"/>
          <w:color w:val="7F7F7F" w:themeColor="text1" w:themeTint="80"/>
          <w:sz w:val="22"/>
          <w:szCs w:val="22"/>
        </w:rPr>
        <w:t xml:space="preserve"> </w:t>
      </w:r>
      <w:proofErr w:type="spellStart"/>
      <w:r w:rsidRPr="00D56D88">
        <w:rPr>
          <w:rFonts w:ascii="Trebuchet MS" w:hAnsi="Trebuchet MS"/>
          <w:color w:val="7F7F7F" w:themeColor="text1" w:themeTint="80"/>
          <w:sz w:val="22"/>
          <w:szCs w:val="22"/>
        </w:rPr>
        <w:t>Inspec</w:t>
      </w:r>
      <w:r>
        <w:rPr>
          <w:rFonts w:ascii="Trebuchet MS" w:hAnsi="Trebuchet MS"/>
          <w:color w:val="7F7F7F" w:themeColor="text1" w:themeTint="80"/>
          <w:sz w:val="22"/>
          <w:szCs w:val="22"/>
        </w:rPr>
        <w:t>ţ</w:t>
      </w:r>
      <w:r w:rsidRPr="00D56D88">
        <w:rPr>
          <w:rFonts w:ascii="Trebuchet MS" w:hAnsi="Trebuchet MS"/>
          <w:color w:val="7F7F7F" w:themeColor="text1" w:themeTint="80"/>
          <w:sz w:val="22"/>
          <w:szCs w:val="22"/>
        </w:rPr>
        <w:t>ie</w:t>
      </w:r>
      <w:proofErr w:type="spellEnd"/>
      <w:r w:rsidRPr="00D56D88">
        <w:rPr>
          <w:rFonts w:ascii="Trebuchet MS" w:hAnsi="Trebuchet MS"/>
          <w:color w:val="7F7F7F" w:themeColor="text1" w:themeTint="80"/>
          <w:sz w:val="22"/>
          <w:szCs w:val="22"/>
        </w:rPr>
        <w:t xml:space="preserve"> Socială</w:t>
      </w:r>
      <w:r>
        <w:rPr>
          <w:rFonts w:ascii="Trebuchet MS" w:hAnsi="Trebuchet MS"/>
          <w:color w:val="7F7F7F" w:themeColor="text1" w:themeTint="80"/>
          <w:sz w:val="22"/>
          <w:szCs w:val="22"/>
        </w:rPr>
        <w:t xml:space="preserve"> a </w:t>
      </w:r>
      <w:proofErr w:type="spellStart"/>
      <w:r>
        <w:rPr>
          <w:rFonts w:ascii="Trebuchet MS" w:hAnsi="Trebuchet MS"/>
          <w:color w:val="7F7F7F" w:themeColor="text1" w:themeTint="80"/>
          <w:sz w:val="22"/>
          <w:szCs w:val="22"/>
        </w:rPr>
        <w:t>Municipiului</w:t>
      </w:r>
      <w:proofErr w:type="spellEnd"/>
      <w:r>
        <w:rPr>
          <w:rFonts w:ascii="Trebuchet MS" w:hAnsi="Trebuchet MS"/>
          <w:color w:val="7F7F7F" w:themeColor="text1" w:themeTint="8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color w:val="7F7F7F" w:themeColor="text1" w:themeTint="80"/>
          <w:sz w:val="22"/>
          <w:szCs w:val="22"/>
        </w:rPr>
        <w:t>Bucureşti</w:t>
      </w:r>
      <w:proofErr w:type="spellEnd"/>
    </w:p>
    <w:p w14:paraId="401F1F3C" w14:textId="77777777" w:rsidR="00EC3634" w:rsidRDefault="00EC3634" w:rsidP="00043304">
      <w:pPr>
        <w:jc w:val="right"/>
        <w:rPr>
          <w:rFonts w:ascii="Trebuchet MS" w:hAnsi="Trebuchet MS" w:cs="Arial"/>
        </w:rPr>
      </w:pPr>
    </w:p>
    <w:p w14:paraId="04FE0D4E" w14:textId="77777777" w:rsidR="00043304" w:rsidRPr="003642DF" w:rsidRDefault="00043304" w:rsidP="00043304">
      <w:pPr>
        <w:jc w:val="right"/>
        <w:rPr>
          <w:rFonts w:ascii="Trebuchet MS" w:hAnsi="Trebuchet MS" w:cs="Arial"/>
          <w:sz w:val="22"/>
          <w:szCs w:val="22"/>
        </w:rPr>
      </w:pPr>
      <w:r w:rsidRPr="003642DF">
        <w:rPr>
          <w:rFonts w:ascii="Trebuchet MS" w:hAnsi="Trebuchet MS" w:cs="Arial"/>
          <w:sz w:val="22"/>
          <w:szCs w:val="22"/>
        </w:rPr>
        <w:t>Nr.înregistrare............/...........</w:t>
      </w:r>
    </w:p>
    <w:p w14:paraId="21511EE9" w14:textId="77777777" w:rsidR="00043304" w:rsidRPr="003642DF" w:rsidRDefault="00043304" w:rsidP="00043304">
      <w:pPr>
        <w:spacing w:line="360" w:lineRule="auto"/>
        <w:rPr>
          <w:rFonts w:ascii="Trebuchet MS" w:hAnsi="Trebuchet MS" w:cs="Arial"/>
          <w:sz w:val="22"/>
          <w:szCs w:val="22"/>
        </w:rPr>
      </w:pPr>
    </w:p>
    <w:p w14:paraId="401BA59D" w14:textId="77777777" w:rsidR="00DA3F5F" w:rsidRPr="003642DF" w:rsidRDefault="00DA3F5F" w:rsidP="00DA3F5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642DF">
        <w:rPr>
          <w:rFonts w:ascii="Arial" w:hAnsi="Arial" w:cs="Arial"/>
          <w:sz w:val="22"/>
          <w:szCs w:val="22"/>
        </w:rPr>
        <w:t>C E R E R E</w:t>
      </w:r>
    </w:p>
    <w:p w14:paraId="7FAD511F" w14:textId="77777777" w:rsidR="00DA3F5F" w:rsidRDefault="00DA3F5F" w:rsidP="00DA3F5F">
      <w:pPr>
        <w:spacing w:line="360" w:lineRule="auto"/>
        <w:jc w:val="both"/>
        <w:rPr>
          <w:rFonts w:ascii="Arial" w:hAnsi="Arial" w:cs="Arial"/>
        </w:rPr>
      </w:pPr>
    </w:p>
    <w:p w14:paraId="370E1157" w14:textId="77777777" w:rsidR="00DA3F5F" w:rsidRDefault="00DA3F5F" w:rsidP="00DA3F5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Subsemnatul/a _____________________________________________________________________________________ CNP _______________________________________________________________________domiciliat/a in Bucuresti,</w:t>
      </w:r>
    </w:p>
    <w:p w14:paraId="31BC12D8" w14:textId="77777777" w:rsidR="00DA3F5F" w:rsidRDefault="00DA3F5F" w:rsidP="00DA3F5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Str.____________________________________________________ nr.______, bl. _____, sc.__, ap._______ sector ____</w:t>
      </w:r>
    </w:p>
    <w:p w14:paraId="172BB2F3" w14:textId="77777777" w:rsidR="00DA3F5F" w:rsidRDefault="00DA3F5F" w:rsidP="00DA3F5F">
      <w:pPr>
        <w:jc w:val="both"/>
        <w:rPr>
          <w:rFonts w:ascii="Arial" w:hAnsi="Arial" w:cs="Arial"/>
          <w:sz w:val="18"/>
          <w:szCs w:val="18"/>
        </w:rPr>
      </w:pPr>
    </w:p>
    <w:p w14:paraId="027CDCE3" w14:textId="77777777" w:rsidR="00DA3F5F" w:rsidRDefault="00DA3F5F" w:rsidP="00DA3F5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B32A452" w14:textId="77777777" w:rsidR="00DA3F5F" w:rsidRDefault="00DA3F5F" w:rsidP="00DA3F5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0D68594" w14:textId="77777777" w:rsidR="00DA3F5F" w:rsidRDefault="00DA3F5F" w:rsidP="00DA3F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Solicitare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Documente anexate</w:t>
      </w:r>
    </w:p>
    <w:p w14:paraId="30CF5A8B" w14:textId="77777777" w:rsidR="00DA3F5F" w:rsidRDefault="00DA3F5F" w:rsidP="00DA3F5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DD164A5" w14:textId="77777777" w:rsidR="00DA3F5F" w:rsidRDefault="00DA3F5F" w:rsidP="00DA3F5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Restante (alocatie de stat, indemnizatie, stimulent)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F4A9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Foto copie C.I. reprezentant legal</w:t>
      </w:r>
    </w:p>
    <w:p w14:paraId="050EDD7B" w14:textId="77777777" w:rsidR="00DA3F5F" w:rsidRDefault="00DA3F5F" w:rsidP="00DA3F5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Modificare adresa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□ </w:t>
      </w:r>
      <w:r>
        <w:rPr>
          <w:rFonts w:ascii="Arial" w:hAnsi="Arial" w:cs="Arial"/>
          <w:sz w:val="18"/>
          <w:szCs w:val="18"/>
        </w:rPr>
        <w:t>Foto copie C.N. copil (C.N. copii ______)</w:t>
      </w:r>
    </w:p>
    <w:p w14:paraId="2653771D" w14:textId="77777777" w:rsidR="00DA3F5F" w:rsidRDefault="00DA3F5F" w:rsidP="00DA3F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Modificare reprezentant legal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□ </w:t>
      </w:r>
      <w:r>
        <w:rPr>
          <w:rFonts w:ascii="Arial" w:hAnsi="Arial" w:cs="Arial"/>
          <w:sz w:val="18"/>
          <w:szCs w:val="18"/>
        </w:rPr>
        <w:t>Adeverinta elev</w:t>
      </w:r>
    </w:p>
    <w:p w14:paraId="6B0D50F0" w14:textId="77777777" w:rsidR="00DA3F5F" w:rsidRDefault="00DA3F5F" w:rsidP="00DA3F5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Solicitare plata cont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□ </w:t>
      </w:r>
      <w:r>
        <w:rPr>
          <w:rFonts w:ascii="Arial" w:hAnsi="Arial" w:cs="Arial"/>
          <w:sz w:val="18"/>
          <w:szCs w:val="18"/>
        </w:rPr>
        <w:t>Extras de cont</w:t>
      </w:r>
    </w:p>
    <w:p w14:paraId="78E6EE9F" w14:textId="77777777" w:rsidR="00DA3F5F" w:rsidRDefault="00DA3F5F" w:rsidP="00DA3F5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Solicitare plata mandat postal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□ </w:t>
      </w:r>
      <w:r>
        <w:rPr>
          <w:rFonts w:ascii="Arial" w:hAnsi="Arial" w:cs="Arial"/>
          <w:sz w:val="18"/>
          <w:szCs w:val="18"/>
        </w:rPr>
        <w:t>Foto copie hotarare (</w:t>
      </w:r>
      <w:r>
        <w:rPr>
          <w:rFonts w:ascii="Arial" w:hAnsi="Arial" w:cs="Arial"/>
          <w:sz w:val="16"/>
          <w:szCs w:val="16"/>
        </w:rPr>
        <w:t>divort,plasament,adoptie</w:t>
      </w:r>
      <w:r>
        <w:rPr>
          <w:rFonts w:ascii="Arial" w:hAnsi="Arial" w:cs="Arial"/>
          <w:sz w:val="18"/>
          <w:szCs w:val="18"/>
        </w:rPr>
        <w:t>, etc.)</w:t>
      </w:r>
    </w:p>
    <w:p w14:paraId="4E5D53DB" w14:textId="77777777" w:rsidR="00DA3F5F" w:rsidRDefault="00DA3F5F" w:rsidP="00DA3F5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□ </w:t>
      </w:r>
      <w:r>
        <w:rPr>
          <w:rFonts w:ascii="Arial" w:hAnsi="Arial" w:cs="Arial"/>
          <w:sz w:val="18"/>
          <w:szCs w:val="18"/>
        </w:rPr>
        <w:t>Foto copie certificat de handicap</w:t>
      </w:r>
    </w:p>
    <w:p w14:paraId="6D66C967" w14:textId="77777777" w:rsidR="00DA3F5F" w:rsidRDefault="00DA3F5F" w:rsidP="00DA3F5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B497440" w14:textId="77777777" w:rsidR="00DA3F5F" w:rsidRDefault="00DA3F5F" w:rsidP="00DA3F5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OBSERVATII :</w:t>
      </w:r>
    </w:p>
    <w:p w14:paraId="6BFD6A3A" w14:textId="77777777" w:rsidR="00DA3F5F" w:rsidRDefault="00DA3F5F" w:rsidP="00DA3F5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</w:t>
      </w:r>
    </w:p>
    <w:p w14:paraId="73E12F00" w14:textId="77777777" w:rsidR="00DA3F5F" w:rsidRDefault="00DA3F5F" w:rsidP="00DA3F5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0D4FDA0" w14:textId="77777777" w:rsidR="00DA3F5F" w:rsidRDefault="00DA3F5F" w:rsidP="00DA3F5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</w:t>
      </w:r>
    </w:p>
    <w:p w14:paraId="2612A8E3" w14:textId="77777777" w:rsidR="00DA3F5F" w:rsidRDefault="00DA3F5F" w:rsidP="00DA3F5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4E5C410" w14:textId="77777777" w:rsidR="00DA3F5F" w:rsidRDefault="00DA3F5F" w:rsidP="00DA3F5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</w:t>
      </w:r>
    </w:p>
    <w:p w14:paraId="6D9F6B1B" w14:textId="77777777" w:rsidR="00DA3F5F" w:rsidRDefault="00DA3F5F" w:rsidP="00DA3F5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7DCEE16" w14:textId="77777777" w:rsidR="00DA3F5F" w:rsidRDefault="00DA3F5F" w:rsidP="00DA3F5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1A67E76" w14:textId="77777777" w:rsidR="00DA3F5F" w:rsidRDefault="00DA3F5F" w:rsidP="00DA3F5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B4E3EBF" w14:textId="77777777" w:rsidR="00DA3F5F" w:rsidRDefault="00DA3F5F" w:rsidP="00DA3F5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 a t a: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 e m n a t u r a:</w:t>
      </w:r>
    </w:p>
    <w:p w14:paraId="43CA02F9" w14:textId="77777777" w:rsidR="00DA3F5F" w:rsidRDefault="00DA3F5F" w:rsidP="00DA3F5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7E0DF47" w14:textId="77777777" w:rsidR="00DA3F5F" w:rsidRDefault="00DA3F5F" w:rsidP="00DA3F5F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 E L E F O N:________________________</w:t>
      </w:r>
    </w:p>
    <w:sectPr w:rsidR="00DA3F5F" w:rsidSect="00872429">
      <w:footerReference w:type="default" r:id="rId9"/>
      <w:pgSz w:w="11907" w:h="16839" w:code="9"/>
      <w:pgMar w:top="425" w:right="851" w:bottom="568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E0B47" w14:textId="77777777" w:rsidR="002860AD" w:rsidRDefault="002860AD" w:rsidP="003E7106">
      <w:r>
        <w:separator/>
      </w:r>
    </w:p>
  </w:endnote>
  <w:endnote w:type="continuationSeparator" w:id="0">
    <w:p w14:paraId="57316F51" w14:textId="77777777" w:rsidR="002860AD" w:rsidRDefault="002860AD" w:rsidP="003E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A1CE9" w14:textId="77777777" w:rsidR="00EC3634" w:rsidRPr="00293099" w:rsidRDefault="00EC3634" w:rsidP="00EC3634">
    <w:pPr>
      <w:pStyle w:val="Subsol"/>
      <w:rPr>
        <w:rFonts w:ascii="Trebuchet MS" w:hAnsi="Trebuchet MS"/>
        <w:sz w:val="14"/>
        <w:szCs w:val="14"/>
      </w:rPr>
    </w:pPr>
    <w:r w:rsidRPr="00293099">
      <w:rPr>
        <w:rFonts w:ascii="Trebuchet MS" w:hAnsi="Trebuchet MS"/>
        <w:sz w:val="14"/>
        <w:szCs w:val="14"/>
      </w:rPr>
      <w:t>Str.</w:t>
    </w:r>
    <w:r>
      <w:rPr>
        <w:rFonts w:ascii="Trebuchet MS" w:hAnsi="Trebuchet MS"/>
        <w:sz w:val="14"/>
        <w:szCs w:val="14"/>
      </w:rPr>
      <w:t xml:space="preserve"> Ion Câmpineanu</w:t>
    </w:r>
    <w:r w:rsidRPr="00293099">
      <w:rPr>
        <w:rFonts w:ascii="Trebuchet MS" w:hAnsi="Trebuchet MS"/>
        <w:sz w:val="14"/>
        <w:szCs w:val="14"/>
      </w:rPr>
      <w:t>, nr</w:t>
    </w:r>
    <w:r>
      <w:rPr>
        <w:rFonts w:ascii="Trebuchet MS" w:hAnsi="Trebuchet MS"/>
        <w:sz w:val="14"/>
        <w:szCs w:val="14"/>
      </w:rPr>
      <w:t>. 20, București, Sector 1</w:t>
    </w:r>
  </w:p>
  <w:p w14:paraId="5863F86D" w14:textId="77777777" w:rsidR="00EC3634" w:rsidRPr="00293099" w:rsidRDefault="00EC3634" w:rsidP="00EC3634">
    <w:pPr>
      <w:pStyle w:val="Subsol"/>
      <w:rPr>
        <w:rFonts w:ascii="Trebuchet MS" w:hAnsi="Trebuchet MS"/>
        <w:sz w:val="14"/>
        <w:szCs w:val="14"/>
      </w:rPr>
    </w:pPr>
    <w:r w:rsidRPr="00293099">
      <w:rPr>
        <w:rFonts w:ascii="Trebuchet MS" w:hAnsi="Trebuchet MS"/>
        <w:sz w:val="14"/>
        <w:szCs w:val="14"/>
      </w:rPr>
      <w:t xml:space="preserve">Tel.: </w:t>
    </w:r>
    <w:r>
      <w:rPr>
        <w:rFonts w:ascii="Trebuchet MS" w:hAnsi="Trebuchet MS"/>
        <w:sz w:val="14"/>
        <w:szCs w:val="14"/>
      </w:rPr>
      <w:t>0213168415</w:t>
    </w:r>
    <w:r w:rsidRPr="00293099">
      <w:rPr>
        <w:rFonts w:ascii="Trebuchet MS" w:hAnsi="Trebuchet MS"/>
        <w:sz w:val="14"/>
        <w:szCs w:val="14"/>
      </w:rPr>
      <w:t>; Fax:</w:t>
    </w:r>
    <w:r>
      <w:rPr>
        <w:rFonts w:ascii="Trebuchet MS" w:hAnsi="Trebuchet MS"/>
        <w:sz w:val="14"/>
        <w:szCs w:val="14"/>
      </w:rPr>
      <w:t xml:space="preserve"> 0213168416</w:t>
    </w:r>
  </w:p>
  <w:p w14:paraId="0E3E4903" w14:textId="77777777" w:rsidR="00EC3634" w:rsidRDefault="00EC3634" w:rsidP="00EC3634">
    <w:pPr>
      <w:pStyle w:val="Subsol"/>
      <w:rPr>
        <w:rFonts w:ascii="Trebuchet MS" w:hAnsi="Trebuchet MS"/>
        <w:sz w:val="14"/>
        <w:szCs w:val="14"/>
      </w:rPr>
    </w:pPr>
    <w:hyperlink r:id="rId1" w:history="1">
      <w:r w:rsidRPr="00520059">
        <w:rPr>
          <w:rStyle w:val="Hyperlink"/>
          <w:rFonts w:ascii="Trebuchet MS" w:hAnsi="Trebuchet MS"/>
          <w:sz w:val="14"/>
          <w:szCs w:val="14"/>
        </w:rPr>
        <w:t>apismb@mmanpis.ro</w:t>
      </w:r>
    </w:hyperlink>
  </w:p>
  <w:p w14:paraId="0683C2A6" w14:textId="77777777" w:rsidR="00EC3634" w:rsidRDefault="00EC3634" w:rsidP="00EC3634">
    <w:pPr>
      <w:pStyle w:val="Subsol"/>
      <w:rPr>
        <w:rFonts w:ascii="Trebuchet MS" w:hAnsi="Trebuchet MS"/>
        <w:b/>
        <w:sz w:val="14"/>
        <w:szCs w:val="14"/>
      </w:rPr>
    </w:pPr>
    <w:hyperlink r:id="rId2" w:history="1">
      <w:r w:rsidRPr="00520059">
        <w:rPr>
          <w:rStyle w:val="Hyperlink"/>
          <w:rFonts w:ascii="Trebuchet MS" w:hAnsi="Trebuchet MS"/>
          <w:b/>
          <w:sz w:val="14"/>
          <w:szCs w:val="14"/>
        </w:rPr>
        <w:t>www.bucuresti.mmanpis.ro</w:t>
      </w:r>
    </w:hyperlink>
  </w:p>
  <w:p w14:paraId="07CF0385" w14:textId="77777777" w:rsidR="00EF0CB9" w:rsidRPr="00EC3634" w:rsidRDefault="00EC3634" w:rsidP="00EC3634">
    <w:pPr>
      <w:pStyle w:val="Subsol"/>
    </w:pPr>
    <w:r w:rsidRPr="00871ACA">
      <w:rPr>
        <w:rFonts w:ascii="Trebuchet MS" w:hAnsi="Trebuchet MS"/>
        <w:sz w:val="14"/>
        <w:szCs w:val="14"/>
      </w:rPr>
      <w:t>Operator de date cu caracter personal nr</w:t>
    </w:r>
    <w:r>
      <w:rPr>
        <w:rFonts w:ascii="Trebuchet MS" w:hAnsi="Trebuchet MS"/>
        <w:sz w:val="14"/>
        <w:szCs w:val="14"/>
      </w:rPr>
      <w:t>.15052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EBD0A" w14:textId="77777777" w:rsidR="002860AD" w:rsidRDefault="002860AD" w:rsidP="003E7106">
      <w:r>
        <w:separator/>
      </w:r>
    </w:p>
  </w:footnote>
  <w:footnote w:type="continuationSeparator" w:id="0">
    <w:p w14:paraId="4FD8038F" w14:textId="77777777" w:rsidR="002860AD" w:rsidRDefault="002860AD" w:rsidP="003E7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B1"/>
    <w:rsid w:val="00023708"/>
    <w:rsid w:val="00031B67"/>
    <w:rsid w:val="00043304"/>
    <w:rsid w:val="000658A0"/>
    <w:rsid w:val="000B48ED"/>
    <w:rsid w:val="000D0F3E"/>
    <w:rsid w:val="000D79A7"/>
    <w:rsid w:val="000F3FB1"/>
    <w:rsid w:val="00122E1D"/>
    <w:rsid w:val="00132526"/>
    <w:rsid w:val="00220049"/>
    <w:rsid w:val="002333B8"/>
    <w:rsid w:val="00236C3C"/>
    <w:rsid w:val="0028506B"/>
    <w:rsid w:val="002860AD"/>
    <w:rsid w:val="002923AD"/>
    <w:rsid w:val="002B1F79"/>
    <w:rsid w:val="002F23F8"/>
    <w:rsid w:val="002F4A94"/>
    <w:rsid w:val="003642DF"/>
    <w:rsid w:val="003B0FC6"/>
    <w:rsid w:val="003E5FF5"/>
    <w:rsid w:val="003E7106"/>
    <w:rsid w:val="004B2821"/>
    <w:rsid w:val="00502FE7"/>
    <w:rsid w:val="00506897"/>
    <w:rsid w:val="005136A8"/>
    <w:rsid w:val="00523783"/>
    <w:rsid w:val="00551DE1"/>
    <w:rsid w:val="005B2790"/>
    <w:rsid w:val="005B288A"/>
    <w:rsid w:val="005E556D"/>
    <w:rsid w:val="00673542"/>
    <w:rsid w:val="006905E8"/>
    <w:rsid w:val="00695882"/>
    <w:rsid w:val="006D48C9"/>
    <w:rsid w:val="006D7602"/>
    <w:rsid w:val="006F38A2"/>
    <w:rsid w:val="00740E00"/>
    <w:rsid w:val="007440A1"/>
    <w:rsid w:val="00773AA8"/>
    <w:rsid w:val="00792344"/>
    <w:rsid w:val="007A331A"/>
    <w:rsid w:val="007B28FB"/>
    <w:rsid w:val="007C11EE"/>
    <w:rsid w:val="007D0739"/>
    <w:rsid w:val="007E1A78"/>
    <w:rsid w:val="00800418"/>
    <w:rsid w:val="00811704"/>
    <w:rsid w:val="00823B76"/>
    <w:rsid w:val="00872429"/>
    <w:rsid w:val="00887A66"/>
    <w:rsid w:val="008B086A"/>
    <w:rsid w:val="008B220C"/>
    <w:rsid w:val="008B3483"/>
    <w:rsid w:val="008D4F7F"/>
    <w:rsid w:val="00920EBE"/>
    <w:rsid w:val="009223D1"/>
    <w:rsid w:val="00986CC0"/>
    <w:rsid w:val="00995986"/>
    <w:rsid w:val="009A316A"/>
    <w:rsid w:val="009E37DD"/>
    <w:rsid w:val="009E555B"/>
    <w:rsid w:val="009E6910"/>
    <w:rsid w:val="00A11365"/>
    <w:rsid w:val="00A240DB"/>
    <w:rsid w:val="00A2761B"/>
    <w:rsid w:val="00A344FF"/>
    <w:rsid w:val="00A540DF"/>
    <w:rsid w:val="00A57A68"/>
    <w:rsid w:val="00AC46B5"/>
    <w:rsid w:val="00AE4DCE"/>
    <w:rsid w:val="00B24293"/>
    <w:rsid w:val="00B3035E"/>
    <w:rsid w:val="00B56540"/>
    <w:rsid w:val="00B75966"/>
    <w:rsid w:val="00BE407C"/>
    <w:rsid w:val="00C065CA"/>
    <w:rsid w:val="00C1270C"/>
    <w:rsid w:val="00C414B3"/>
    <w:rsid w:val="00C435D2"/>
    <w:rsid w:val="00C624AE"/>
    <w:rsid w:val="00C624B1"/>
    <w:rsid w:val="00CA7761"/>
    <w:rsid w:val="00CD02F1"/>
    <w:rsid w:val="00CF50C2"/>
    <w:rsid w:val="00D26BCE"/>
    <w:rsid w:val="00D75ECB"/>
    <w:rsid w:val="00D960FA"/>
    <w:rsid w:val="00DA3F5F"/>
    <w:rsid w:val="00DB110A"/>
    <w:rsid w:val="00E6298E"/>
    <w:rsid w:val="00E90AED"/>
    <w:rsid w:val="00EC3634"/>
    <w:rsid w:val="00EC54ED"/>
    <w:rsid w:val="00ED1B93"/>
    <w:rsid w:val="00EF0CB9"/>
    <w:rsid w:val="00EF4BE3"/>
    <w:rsid w:val="00FA5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D6C56E"/>
  <w15:docId w15:val="{E2878254-D89C-4216-AC73-29103E55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4ED"/>
    <w:rPr>
      <w:rFonts w:ascii="Times New Roman" w:eastAsia="Times New Roman" w:hAnsi="Times New Roman"/>
      <w:sz w:val="24"/>
      <w:szCs w:val="24"/>
    </w:rPr>
  </w:style>
  <w:style w:type="paragraph" w:styleId="Titlu3">
    <w:name w:val="heading 3"/>
    <w:basedOn w:val="Normal"/>
    <w:next w:val="Normal"/>
    <w:link w:val="Heading3Char"/>
    <w:qFormat/>
    <w:rsid w:val="006D48C9"/>
    <w:pPr>
      <w:keepNext/>
      <w:jc w:val="center"/>
      <w:outlineLvl w:val="2"/>
    </w:pPr>
    <w:rPr>
      <w:rFonts w:ascii="Arial" w:hAnsi="Arial" w:cs="Arial"/>
      <w:b/>
      <w:bCs/>
      <w:lang w:val="en-US"/>
    </w:rPr>
  </w:style>
  <w:style w:type="paragraph" w:styleId="Titlu4">
    <w:name w:val="heading 4"/>
    <w:basedOn w:val="Normal"/>
    <w:next w:val="Normal"/>
    <w:link w:val="Heading4Char"/>
    <w:qFormat/>
    <w:rsid w:val="006D48C9"/>
    <w:pPr>
      <w:keepNext/>
      <w:ind w:left="1416" w:firstLine="708"/>
      <w:outlineLvl w:val="3"/>
    </w:pPr>
    <w:rPr>
      <w:rFonts w:ascii="Arial" w:hAnsi="Arial" w:cs="Arial"/>
      <w:b/>
      <w:bCs/>
      <w:lang w:val="fr-FR"/>
    </w:rPr>
  </w:style>
  <w:style w:type="paragraph" w:styleId="Titlu6">
    <w:name w:val="heading 6"/>
    <w:basedOn w:val="Normal"/>
    <w:next w:val="Normal"/>
    <w:link w:val="Heading6Char"/>
    <w:qFormat/>
    <w:rsid w:val="006D48C9"/>
    <w:pPr>
      <w:keepNext/>
      <w:ind w:left="1416" w:firstLine="708"/>
      <w:jc w:val="center"/>
      <w:outlineLvl w:val="5"/>
    </w:pPr>
    <w:rPr>
      <w:rFonts w:ascii="Arial" w:hAnsi="Arial" w:cs="Arial"/>
      <w:b/>
      <w:bCs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BalloonTextChar"/>
    <w:uiPriority w:val="99"/>
    <w:semiHidden/>
    <w:unhideWhenUsed/>
    <w:rsid w:val="003B0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TextnBalon"/>
    <w:uiPriority w:val="99"/>
    <w:semiHidden/>
    <w:rsid w:val="003B0FC6"/>
    <w:rPr>
      <w:rFonts w:ascii="Tahoma" w:eastAsia="Times New Roman" w:hAnsi="Tahoma" w:cs="Tahoma"/>
      <w:sz w:val="16"/>
      <w:szCs w:val="16"/>
      <w:lang w:val="ro-RO" w:eastAsia="ro-RO"/>
    </w:rPr>
  </w:style>
  <w:style w:type="character" w:styleId="Hyperlink">
    <w:name w:val="Hyperlink"/>
    <w:basedOn w:val="Fontdeparagrafimplicit"/>
    <w:uiPriority w:val="99"/>
    <w:unhideWhenUsed/>
    <w:rsid w:val="005B2790"/>
    <w:rPr>
      <w:color w:val="0000FF" w:themeColor="hyperlink"/>
      <w:u w:val="single"/>
    </w:rPr>
  </w:style>
  <w:style w:type="paragraph" w:styleId="Antet">
    <w:name w:val="header"/>
    <w:basedOn w:val="Normal"/>
    <w:link w:val="HeaderChar"/>
    <w:uiPriority w:val="99"/>
    <w:unhideWhenUsed/>
    <w:rsid w:val="003E7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Fontdeparagrafimplicit"/>
    <w:link w:val="Antet"/>
    <w:uiPriority w:val="99"/>
    <w:rsid w:val="003E7106"/>
    <w:rPr>
      <w:rFonts w:ascii="Times New Roman" w:eastAsia="Times New Roman" w:hAnsi="Times New Roman"/>
      <w:sz w:val="24"/>
      <w:szCs w:val="24"/>
    </w:rPr>
  </w:style>
  <w:style w:type="paragraph" w:styleId="Subsol">
    <w:name w:val="footer"/>
    <w:basedOn w:val="Normal"/>
    <w:link w:val="FooterChar"/>
    <w:uiPriority w:val="99"/>
    <w:unhideWhenUsed/>
    <w:rsid w:val="003E7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Fontdeparagrafimplicit"/>
    <w:link w:val="Subsol"/>
    <w:uiPriority w:val="99"/>
    <w:rsid w:val="003E7106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E7106"/>
    <w:pPr>
      <w:spacing w:before="100" w:beforeAutospacing="1" w:after="100" w:afterAutospacing="1"/>
    </w:pPr>
    <w:rPr>
      <w:lang w:val="en-US" w:eastAsia="en-US"/>
    </w:rPr>
  </w:style>
  <w:style w:type="character" w:customStyle="1" w:styleId="Heading3Char">
    <w:name w:val="Heading 3 Char"/>
    <w:basedOn w:val="Fontdeparagrafimplicit"/>
    <w:link w:val="Titlu3"/>
    <w:rsid w:val="006D48C9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4Char">
    <w:name w:val="Heading 4 Char"/>
    <w:basedOn w:val="Fontdeparagrafimplicit"/>
    <w:link w:val="Titlu4"/>
    <w:rsid w:val="006D48C9"/>
    <w:rPr>
      <w:rFonts w:ascii="Arial" w:eastAsia="Times New Roman" w:hAnsi="Arial" w:cs="Arial"/>
      <w:b/>
      <w:bCs/>
      <w:sz w:val="24"/>
      <w:szCs w:val="24"/>
      <w:lang w:val="fr-FR"/>
    </w:rPr>
  </w:style>
  <w:style w:type="character" w:customStyle="1" w:styleId="Heading6Char">
    <w:name w:val="Heading 6 Char"/>
    <w:basedOn w:val="Fontdeparagrafimplicit"/>
    <w:link w:val="Titlu6"/>
    <w:rsid w:val="006D48C9"/>
    <w:rPr>
      <w:rFonts w:ascii="Arial" w:eastAsia="Times New Roman" w:hAnsi="Arial" w:cs="Arial"/>
      <w:b/>
      <w:bCs/>
      <w:sz w:val="24"/>
      <w:szCs w:val="24"/>
      <w:lang w:val="fr-FR"/>
    </w:rPr>
  </w:style>
  <w:style w:type="paragraph" w:styleId="Indentcorptext">
    <w:name w:val="Body Text Indent"/>
    <w:basedOn w:val="Normal"/>
    <w:link w:val="BodyTextIndentChar"/>
    <w:rsid w:val="006D48C9"/>
    <w:pPr>
      <w:ind w:left="-180" w:firstLine="708"/>
    </w:pPr>
    <w:rPr>
      <w:rFonts w:ascii="Arial" w:hAnsi="Arial" w:cs="Arial"/>
      <w:lang w:val="fr-FR"/>
    </w:rPr>
  </w:style>
  <w:style w:type="character" w:customStyle="1" w:styleId="BodyTextIndentChar">
    <w:name w:val="Body Text Indent Char"/>
    <w:basedOn w:val="Fontdeparagrafimplicit"/>
    <w:link w:val="Indentcorptext"/>
    <w:rsid w:val="006D48C9"/>
    <w:rPr>
      <w:rFonts w:ascii="Arial" w:eastAsia="Times New Roman" w:hAnsi="Arial" w:cs="Arial"/>
      <w:sz w:val="24"/>
      <w:szCs w:val="24"/>
      <w:lang w:val="fr-FR"/>
    </w:rPr>
  </w:style>
  <w:style w:type="paragraph" w:styleId="Indentcorptext3">
    <w:name w:val="Body Text Indent 3"/>
    <w:basedOn w:val="Normal"/>
    <w:link w:val="BodyTextIndent3Char"/>
    <w:uiPriority w:val="99"/>
    <w:semiHidden/>
    <w:unhideWhenUsed/>
    <w:rsid w:val="0087242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Fontdeparagrafimplicit"/>
    <w:link w:val="Indentcorptext3"/>
    <w:uiPriority w:val="99"/>
    <w:semiHidden/>
    <w:rsid w:val="00872429"/>
    <w:rPr>
      <w:rFonts w:ascii="Times New Roman" w:eastAsia="Times New Roman" w:hAnsi="Times New Roman"/>
      <w:sz w:val="16"/>
      <w:szCs w:val="16"/>
    </w:rPr>
  </w:style>
  <w:style w:type="paragraph" w:customStyle="1" w:styleId="MediumGrid21">
    <w:name w:val="Medium Grid 21"/>
    <w:uiPriority w:val="1"/>
    <w:qFormat/>
    <w:rsid w:val="00043304"/>
    <w:rPr>
      <w:rFonts w:ascii="Trebuchet MS" w:eastAsia="MS Mincho" w:hAnsi="Trebuchet MS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9B48.411E943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curesti.mmanpis.ro" TargetMode="External"/><Relationship Id="rId1" Type="http://schemas.openxmlformats.org/officeDocument/2006/relationships/hyperlink" Target="mailto:apismb@mmanpis.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\Desktop\Antet_201301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Antet_20130101</Template>
  <TotalTime>0</TotalTime>
  <Pages>1</Pages>
  <Words>207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Mika</dc:creator>
  <cp:lastModifiedBy>User</cp:lastModifiedBy>
  <cp:revision>2</cp:revision>
  <cp:lastPrinted>2014-06-30T10:37:00Z</cp:lastPrinted>
  <dcterms:created xsi:type="dcterms:W3CDTF">2025-04-08T09:57:00Z</dcterms:created>
  <dcterms:modified xsi:type="dcterms:W3CDTF">2025-04-08T09:57:00Z</dcterms:modified>
</cp:coreProperties>
</file>